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ubtle2"/>
        <w:tblW w:w="10080" w:type="dxa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920A650" w14:textId="77777777" w:rsidTr="00585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8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4E100901873949CF8D93FE4BC6495CE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341CE57F" w14:textId="188D3F51" w:rsidR="008049DB" w:rsidRDefault="00B54EDB">
                <w:pPr>
                  <w:pStyle w:val="Heading1"/>
                </w:pPr>
                <w:r>
                  <w:t>Office of Career Technical Education</w:t>
                </w:r>
              </w:p>
            </w:sdtContent>
          </w:sdt>
          <w:p w14:paraId="539D154C" w14:textId="50134941" w:rsidR="008049DB" w:rsidRPr="000E2FAE" w:rsidRDefault="00B54EDB">
            <w:pPr>
              <w:pStyle w:val="Slogan"/>
              <w:rPr>
                <w:sz w:val="24"/>
                <w:szCs w:val="24"/>
              </w:rPr>
            </w:pPr>
            <w:r w:rsidRPr="000E2FAE">
              <w:rPr>
                <w:sz w:val="24"/>
                <w:szCs w:val="24"/>
              </w:rPr>
              <w:t>Baldwin County Board of Education</w:t>
            </w:r>
          </w:p>
          <w:p w14:paraId="715DA0C4" w14:textId="5748317B" w:rsidR="008049DB" w:rsidRPr="000E2FAE" w:rsidRDefault="000E2FAE">
            <w:pPr>
              <w:rPr>
                <w:sz w:val="36"/>
                <w:szCs w:val="36"/>
              </w:rPr>
            </w:pPr>
            <w:r w:rsidRPr="000E2FAE">
              <w:rPr>
                <w:sz w:val="36"/>
                <w:szCs w:val="36"/>
              </w:rPr>
              <w:t>CTE Purchase Requisition</w:t>
            </w:r>
          </w:p>
        </w:tc>
        <w:tc>
          <w:tcPr>
            <w:tcW w:w="5048" w:type="dxa"/>
          </w:tcPr>
          <w:p w14:paraId="2FED773D" w14:textId="4590DCC5" w:rsidR="008049DB" w:rsidRDefault="00585119">
            <w:pPr>
              <w:pStyle w:val="Title"/>
            </w:pPr>
            <w:r>
              <w:rPr>
                <w:rFonts w:ascii="Cambria" w:eastAsia="Arial" w:hAnsi="Cambria" w:cs="Arial"/>
                <w:bCs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72FC979A" wp14:editId="64450C9F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-12065</wp:posOffset>
                  </wp:positionV>
                  <wp:extent cx="1421296" cy="966174"/>
                  <wp:effectExtent l="0" t="0" r="1270" b="0"/>
                  <wp:wrapNone/>
                  <wp:docPr id="616098778" name="Picture 3" descr="A technical education with a ball bearing and comp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98778" name="Picture 3" descr="A technical education with a ball bearing and compas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296" cy="96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000730" w14:textId="6CBB55CB" w:rsidR="008049DB" w:rsidRDefault="008049DB">
            <w:pPr>
              <w:pStyle w:val="Heading2"/>
            </w:pPr>
          </w:p>
        </w:tc>
      </w:tr>
      <w:tr w:rsidR="008049DB" w14:paraId="5C7D0B50" w14:textId="77777777" w:rsidTr="00585119">
        <w:trPr>
          <w:trHeight w:val="1440"/>
        </w:trPr>
        <w:tc>
          <w:tcPr>
            <w:tcW w:w="5032" w:type="dxa"/>
          </w:tcPr>
          <w:p w14:paraId="58A4B8F1" w14:textId="77777777" w:rsidR="008049DB" w:rsidRDefault="008049DB"/>
          <w:p w14:paraId="7CC308F4" w14:textId="310EF059" w:rsidR="004326EE" w:rsidRDefault="001079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75ADA" wp14:editId="6AC15E36">
                      <wp:simplePos x="0" y="0"/>
                      <wp:positionH relativeFrom="column">
                        <wp:posOffset>532</wp:posOffset>
                      </wp:positionH>
                      <wp:positionV relativeFrom="paragraph">
                        <wp:posOffset>302083</wp:posOffset>
                      </wp:positionV>
                      <wp:extent cx="2764465" cy="1137684"/>
                      <wp:effectExtent l="0" t="0" r="17145" b="184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4465" cy="11376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58B2A" w14:textId="77777777" w:rsidR="00107916" w:rsidRDefault="001079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275A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05pt;margin-top:23.8pt;width:217.65pt;height:8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" fillcolor="white [3201]" strokeweight=".5pt">
                      <v:textbox>
                        <w:txbxContent>
                          <w:p w14:paraId="32158B2A" w14:textId="77777777" w:rsidR="00107916" w:rsidRDefault="00107916"/>
                        </w:txbxContent>
                      </v:textbox>
                    </v:shape>
                  </w:pict>
                </mc:Fallback>
              </mc:AlternateContent>
            </w:r>
            <w:r w:rsidR="004326EE">
              <w:t>Vendor Information</w:t>
            </w:r>
          </w:p>
        </w:tc>
        <w:tc>
          <w:tcPr>
            <w:tcW w:w="5048" w:type="dxa"/>
          </w:tcPr>
          <w:p w14:paraId="4CF9EDD4" w14:textId="6B01F7EB" w:rsidR="004326EE" w:rsidRPr="008D3E25" w:rsidRDefault="004326EE" w:rsidP="004326EE">
            <w:pPr>
              <w:pStyle w:val="Heading3"/>
              <w:rPr>
                <w:sz w:val="22"/>
                <w:szCs w:val="22"/>
              </w:rPr>
            </w:pPr>
            <w:r w:rsidRPr="008D3E25">
              <w:rPr>
                <w:sz w:val="22"/>
                <w:szCs w:val="22"/>
              </w:rPr>
              <w:t>Bill TO</w:t>
            </w:r>
          </w:p>
          <w:p w14:paraId="2B25B994" w14:textId="2D62334F" w:rsidR="004326EE" w:rsidRDefault="004326EE" w:rsidP="004326EE">
            <w:r>
              <w:t>Baldwin County Board of Education</w:t>
            </w:r>
          </w:p>
          <w:p w14:paraId="614D3B41" w14:textId="2B83B71F" w:rsidR="004326EE" w:rsidRDefault="004326EE" w:rsidP="004326EE">
            <w:r>
              <w:t>2600 North Hand Avenue</w:t>
            </w:r>
          </w:p>
          <w:p w14:paraId="6AE71A4E" w14:textId="2117B911" w:rsidR="004326EE" w:rsidRDefault="004326EE" w:rsidP="004326EE">
            <w:r>
              <w:t>Bay Minette, Alabama 36507</w:t>
            </w:r>
          </w:p>
          <w:p w14:paraId="613B6B94" w14:textId="7BD897D7" w:rsidR="008049DB" w:rsidRPr="004326EE" w:rsidRDefault="00000000" w:rsidP="004326EE">
            <w:pPr>
              <w:pStyle w:val="Heading3"/>
              <w:rPr>
                <w:b w:val="0"/>
              </w:rPr>
            </w:pPr>
            <w:sdt>
              <w:sdtPr>
                <w:rPr>
                  <w:b w:val="0"/>
                </w:rPr>
                <w:alias w:val="Phone:"/>
                <w:tag w:val="Phone:"/>
                <w:id w:val="1061450442"/>
                <w:placeholder>
                  <w:docPart w:val="F9EA558D2EBFB74B9CACDFC3980D2DAE"/>
                </w:placeholder>
                <w:temporary/>
                <w:showingPlcHdr/>
                <w15:appearance w15:val="hidden"/>
              </w:sdtPr>
              <w:sdtContent>
                <w:r w:rsidR="004326EE" w:rsidRPr="004326EE">
                  <w:rPr>
                    <w:b w:val="0"/>
                  </w:rPr>
                  <w:t>Phone:</w:t>
                </w:r>
              </w:sdtContent>
            </w:sdt>
            <w:r w:rsidR="004326EE" w:rsidRPr="004326EE">
              <w:rPr>
                <w:b w:val="0"/>
              </w:rPr>
              <w:t xml:space="preserve"> 251-580-1601</w:t>
            </w:r>
          </w:p>
          <w:p w14:paraId="3CBAD57F" w14:textId="5B2B2622" w:rsidR="004326EE" w:rsidRPr="004326EE" w:rsidRDefault="004326EE" w:rsidP="004326EE">
            <w:pPr>
              <w:pStyle w:val="Heading3"/>
              <w:rPr>
                <w:sz w:val="22"/>
                <w:szCs w:val="22"/>
              </w:rPr>
            </w:pPr>
            <w:r w:rsidRPr="004326EE">
              <w:rPr>
                <w:sz w:val="22"/>
                <w:szCs w:val="22"/>
              </w:rPr>
              <w:t>Ship TO:</w:t>
            </w:r>
          </w:p>
          <w:sdt>
            <w:sdtPr>
              <w:rPr>
                <w:highlight w:val="yellow"/>
              </w:rPr>
              <w:alias w:val="Enter recipient name:"/>
              <w:tag w:val="Enter recipient name:"/>
              <w:id w:val="95537243"/>
              <w:placeholder>
                <w:docPart w:val="97D776FB6E8C471CA6D3A2D7CD48C4D3"/>
              </w:placeholder>
              <w:temporary/>
              <w:showingPlcHdr/>
              <w15:appearance w15:val="hidden"/>
            </w:sdtPr>
            <w:sdtContent>
              <w:p w14:paraId="3F9AFF2E" w14:textId="77777777" w:rsidR="008049DB" w:rsidRPr="000E2FAE" w:rsidRDefault="006A3739">
                <w:pPr>
                  <w:rPr>
                    <w:highlight w:val="yellow"/>
                  </w:rPr>
                </w:pPr>
                <w:r w:rsidRPr="000E2FAE">
                  <w:rPr>
                    <w:highlight w:val="yellow"/>
                  </w:rPr>
                  <w:t>Recipient Name</w:t>
                </w:r>
              </w:p>
            </w:sdtContent>
          </w:sdt>
          <w:sdt>
            <w:sdtPr>
              <w:rPr>
                <w:highlight w:val="yellow"/>
              </w:rPr>
              <w:alias w:val="Enter company name:"/>
              <w:tag w:val="Enter company name:"/>
              <w:id w:val="1768421282"/>
              <w:placeholder>
                <w:docPart w:val="58F0D628F76C44679F42EC841D633823"/>
              </w:placeholder>
              <w:temporary/>
              <w:showingPlcHdr/>
              <w15:appearance w15:val="hidden"/>
            </w:sdtPr>
            <w:sdtContent>
              <w:p w14:paraId="383C6F90" w14:textId="77777777" w:rsidR="00837ECD" w:rsidRPr="000E2FAE" w:rsidRDefault="00837ECD" w:rsidP="00837ECD">
                <w:pPr>
                  <w:rPr>
                    <w:highlight w:val="yellow"/>
                  </w:rPr>
                </w:pPr>
                <w:r w:rsidRPr="000E2FAE">
                  <w:rPr>
                    <w:highlight w:val="yellow"/>
                  </w:rPr>
                  <w:t>Company Name</w:t>
                </w:r>
              </w:p>
            </w:sdtContent>
          </w:sdt>
          <w:sdt>
            <w:sdtPr>
              <w:rPr>
                <w:highlight w:val="yellow"/>
              </w:rPr>
              <w:alias w:val="Enter street address:"/>
              <w:tag w:val="Enter street address:"/>
              <w:id w:val="1755863971"/>
              <w:placeholder>
                <w:docPart w:val="F5CFBAC6DB92428A89FECCA47477ACF8"/>
              </w:placeholder>
              <w:temporary/>
              <w:showingPlcHdr/>
              <w15:appearance w15:val="hidden"/>
            </w:sdtPr>
            <w:sdtContent>
              <w:p w14:paraId="0190B7B7" w14:textId="77777777" w:rsidR="008049DB" w:rsidRPr="000E2FAE" w:rsidRDefault="00837ECD">
                <w:pPr>
                  <w:rPr>
                    <w:highlight w:val="yellow"/>
                  </w:rPr>
                </w:pPr>
                <w:r w:rsidRPr="000E2FAE">
                  <w:rPr>
                    <w:highlight w:val="yellow"/>
                  </w:rPr>
                  <w:t>Street Address</w:t>
                </w:r>
              </w:p>
            </w:sdtContent>
          </w:sdt>
          <w:sdt>
            <w:sdtPr>
              <w:rPr>
                <w:highlight w:val="yellow"/>
              </w:rPr>
              <w:alias w:val="Enter City, ST ZIP Code:"/>
              <w:tag w:val="Enter City, ST ZIP Code:"/>
              <w:id w:val="103093504"/>
              <w:placeholder>
                <w:docPart w:val="BC93834ABF2B4CEBABE36F8E65448CB2"/>
              </w:placeholder>
              <w:temporary/>
              <w:showingPlcHdr/>
              <w15:appearance w15:val="hidden"/>
            </w:sdtPr>
            <w:sdtContent>
              <w:p w14:paraId="27E49723" w14:textId="77777777" w:rsidR="00616194" w:rsidRPr="000E2FAE" w:rsidRDefault="00616194">
                <w:pPr>
                  <w:rPr>
                    <w:highlight w:val="yellow"/>
                  </w:rPr>
                </w:pPr>
                <w:r w:rsidRPr="000E2FAE">
                  <w:rPr>
                    <w:highlight w:val="yellow"/>
                  </w:rPr>
                  <w:t>City, ST ZIP Code</w:t>
                </w:r>
              </w:p>
            </w:sdtContent>
          </w:sdt>
          <w:p w14:paraId="0786E147" w14:textId="77777777" w:rsidR="008049DB" w:rsidRDefault="00000000">
            <w:sdt>
              <w:sdtPr>
                <w:rPr>
                  <w:highlight w:val="yellow"/>
                </w:rPr>
                <w:alias w:val="Phone:"/>
                <w:tag w:val="Phone:"/>
                <w:id w:val="1224863797"/>
                <w:placeholder>
                  <w:docPart w:val="221C3DADA4374D9CB17D5310E6DAA566"/>
                </w:placeholder>
                <w:temporary/>
                <w:showingPlcHdr/>
                <w15:appearance w15:val="hidden"/>
              </w:sdtPr>
              <w:sdtContent>
                <w:r w:rsidR="00616194" w:rsidRPr="000E2FAE">
                  <w:rPr>
                    <w:highlight w:val="yellow"/>
                  </w:rPr>
                  <w:t>Phone:</w:t>
                </w:r>
              </w:sdtContent>
            </w:sdt>
            <w:r w:rsidR="006A3739" w:rsidRPr="000E2FAE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Enter phone:"/>
                <w:tag w:val="Enter phone:"/>
                <w:id w:val="-898277949"/>
                <w:placeholder>
                  <w:docPart w:val="DF9737A00994473B85503EC36BB7460F"/>
                </w:placeholder>
                <w:temporary/>
                <w:showingPlcHdr/>
                <w15:appearance w15:val="hidden"/>
              </w:sdtPr>
              <w:sdtContent>
                <w:r w:rsidR="006A3739" w:rsidRPr="000E2FAE">
                  <w:rPr>
                    <w:highlight w:val="yellow"/>
                  </w:rPr>
                  <w:t>Phone</w:t>
                </w:r>
              </w:sdtContent>
            </w:sdt>
          </w:p>
        </w:tc>
      </w:tr>
    </w:tbl>
    <w:bookmarkStart w:id="0" w:name="_MON_1685857025"/>
    <w:bookmarkEnd w:id="0"/>
    <w:p w14:paraId="0A020049" w14:textId="4CF057D8" w:rsidR="00373089" w:rsidRDefault="005C680B" w:rsidP="000E2FAE">
      <w:pPr>
        <w:pStyle w:val="ThankYou"/>
        <w:jc w:val="left"/>
      </w:pPr>
      <w:r>
        <w:rPr>
          <w:noProof/>
        </w:rPr>
        <w:object w:dxaOrig="10160" w:dyaOrig="4220" w14:anchorId="56726D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2pt;height:211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806904715" r:id="rId9"/>
        </w:object>
      </w:r>
    </w:p>
    <w:p w14:paraId="326E0DB6" w14:textId="3AFE276D" w:rsidR="00E74160" w:rsidRDefault="00E74160" w:rsidP="00E74160">
      <w:pPr>
        <w:pStyle w:val="NormalWeb"/>
        <w:rPr>
          <w:rFonts w:ascii="ArialMT" w:hAnsi="ArialMT"/>
          <w:sz w:val="18"/>
          <w:szCs w:val="18"/>
        </w:rPr>
      </w:pPr>
    </w:p>
    <w:p w14:paraId="0D8F66AE" w14:textId="4DA6080F" w:rsidR="00E74160" w:rsidRPr="00585119" w:rsidRDefault="00E74160" w:rsidP="00E74160">
      <w:pPr>
        <w:pStyle w:val="NormalWeb"/>
        <w:rPr>
          <w:rFonts w:ascii="ArialMT" w:hAnsi="ArialMT"/>
          <w:sz w:val="21"/>
          <w:szCs w:val="21"/>
        </w:rPr>
      </w:pPr>
      <w:r w:rsidRPr="00585119">
        <w:rPr>
          <w:rFonts w:ascii="ArialMT" w:hAnsi="ArialMT"/>
          <w:sz w:val="21"/>
          <w:szCs w:val="21"/>
        </w:rPr>
        <w:t xml:space="preserve">Is this request for an item that is required on your State Equipment list? (Check One) Yes ______ No_______ </w:t>
      </w:r>
      <w:r w:rsidR="00585119" w:rsidRPr="00585119">
        <w:rPr>
          <w:rFonts w:ascii="ArialMT" w:hAnsi="ArialMT"/>
          <w:sz w:val="21"/>
          <w:szCs w:val="21"/>
        </w:rPr>
        <w:t xml:space="preserve">                                          </w:t>
      </w:r>
      <w:r w:rsidRPr="00585119">
        <w:rPr>
          <w:rFonts w:ascii="Arial" w:hAnsi="Arial" w:cs="Arial"/>
          <w:i/>
          <w:iCs/>
          <w:sz w:val="21"/>
          <w:szCs w:val="21"/>
        </w:rPr>
        <w:t xml:space="preserve">Answering “NO” does not mean the item will not be considered. </w:t>
      </w:r>
      <w:r w:rsidRPr="00585119">
        <w:rPr>
          <w:sz w:val="21"/>
          <w:szCs w:val="21"/>
        </w:rPr>
        <w:t xml:space="preserve">                                                                                     </w:t>
      </w:r>
      <w:r w:rsidRPr="00585119">
        <w:rPr>
          <w:rFonts w:ascii="ArialMT" w:hAnsi="ArialMT"/>
          <w:sz w:val="21"/>
          <w:szCs w:val="21"/>
        </w:rPr>
        <w:t>Explanation if No: ________________________________________________________________________</w:t>
      </w:r>
      <w:r w:rsidR="009D55F4">
        <w:rPr>
          <w:rFonts w:ascii="ArialMT" w:hAnsi="ArialMT"/>
          <w:sz w:val="21"/>
          <w:szCs w:val="21"/>
        </w:rPr>
        <w:t>_</w:t>
      </w:r>
    </w:p>
    <w:p w14:paraId="720B364B" w14:textId="1985064D" w:rsidR="00E74160" w:rsidRPr="00585119" w:rsidRDefault="00E74160" w:rsidP="00E74160">
      <w:pPr>
        <w:pStyle w:val="NormalWeb"/>
        <w:rPr>
          <w:sz w:val="21"/>
          <w:szCs w:val="21"/>
        </w:rPr>
      </w:pPr>
      <w:r w:rsidRPr="00585119">
        <w:rPr>
          <w:rFonts w:ascii="ArialMT" w:hAnsi="ArialMT"/>
          <w:sz w:val="21"/>
          <w:szCs w:val="21"/>
        </w:rPr>
        <w:t xml:space="preserve">Will this item be used for fund raising purposes? (Check One) Yes ________ No__________ </w:t>
      </w:r>
    </w:p>
    <w:p w14:paraId="369EDCCB" w14:textId="6A4C1112" w:rsidR="002572E6" w:rsidRPr="00585119" w:rsidRDefault="002572E6" w:rsidP="000E2FAE">
      <w:pPr>
        <w:rPr>
          <w:sz w:val="21"/>
          <w:szCs w:val="21"/>
        </w:rPr>
      </w:pPr>
      <w:r w:rsidRPr="00585119">
        <w:rPr>
          <w:sz w:val="21"/>
          <w:szCs w:val="21"/>
        </w:rPr>
        <w:t>CTE Teacher Signature: ___________________________________________Date _________________</w:t>
      </w:r>
    </w:p>
    <w:p w14:paraId="44939153" w14:textId="6794406A" w:rsidR="002572E6" w:rsidRPr="00585119" w:rsidRDefault="002572E6" w:rsidP="000E2FAE">
      <w:pPr>
        <w:rPr>
          <w:sz w:val="21"/>
          <w:szCs w:val="21"/>
        </w:rPr>
      </w:pPr>
      <w:r w:rsidRPr="00585119">
        <w:rPr>
          <w:sz w:val="21"/>
          <w:szCs w:val="21"/>
        </w:rPr>
        <w:t xml:space="preserve">By signing, you are agreeing that </w:t>
      </w:r>
      <w:r w:rsidR="002B41A0" w:rsidRPr="00585119">
        <w:rPr>
          <w:sz w:val="21"/>
          <w:szCs w:val="21"/>
        </w:rPr>
        <w:t>if</w:t>
      </w:r>
      <w:r w:rsidRPr="00585119">
        <w:rPr>
          <w:sz w:val="21"/>
          <w:szCs w:val="21"/>
        </w:rPr>
        <w:t xml:space="preserve"> this item is more than $100.00 and considered “equipment” you will </w:t>
      </w:r>
      <w:r w:rsidR="009D55F4">
        <w:rPr>
          <w:sz w:val="21"/>
          <w:szCs w:val="21"/>
        </w:rPr>
        <w:t xml:space="preserve">                  </w:t>
      </w:r>
      <w:r w:rsidRPr="00585119">
        <w:rPr>
          <w:sz w:val="21"/>
          <w:szCs w:val="21"/>
        </w:rPr>
        <w:t xml:space="preserve">add it to your local inventory as required by Carl Perkins V and/or EDGAR grant relations.  </w:t>
      </w:r>
    </w:p>
    <w:p w14:paraId="74D41E0B" w14:textId="18F15F32" w:rsidR="00E74160" w:rsidRPr="00585119" w:rsidRDefault="00E74160" w:rsidP="000E2FAE">
      <w:pPr>
        <w:rPr>
          <w:sz w:val="21"/>
          <w:szCs w:val="21"/>
        </w:rPr>
      </w:pPr>
    </w:p>
    <w:p w14:paraId="5309EEB5" w14:textId="391CE5E5" w:rsidR="00E74160" w:rsidRPr="00585119" w:rsidRDefault="00E74160" w:rsidP="000E2FAE">
      <w:pPr>
        <w:rPr>
          <w:sz w:val="21"/>
          <w:szCs w:val="21"/>
        </w:rPr>
      </w:pPr>
    </w:p>
    <w:p w14:paraId="2A6D7F1D" w14:textId="2E984BDD" w:rsidR="002572E6" w:rsidRPr="00585119" w:rsidRDefault="002572E6" w:rsidP="000E2FAE">
      <w:pPr>
        <w:rPr>
          <w:sz w:val="21"/>
          <w:szCs w:val="21"/>
        </w:rPr>
      </w:pPr>
      <w:r w:rsidRPr="00585119">
        <w:rPr>
          <w:sz w:val="21"/>
          <w:szCs w:val="21"/>
        </w:rPr>
        <w:t>LEA Principal Signature ____________________________________________Date ________________</w:t>
      </w:r>
    </w:p>
    <w:p w14:paraId="2D6EEC74" w14:textId="7DA1B82F" w:rsidR="002572E6" w:rsidRPr="00585119" w:rsidRDefault="002572E6" w:rsidP="000E2FAE">
      <w:pPr>
        <w:rPr>
          <w:sz w:val="21"/>
          <w:szCs w:val="21"/>
        </w:rPr>
      </w:pPr>
    </w:p>
    <w:p w14:paraId="16F841B6" w14:textId="43B21B24" w:rsidR="002572E6" w:rsidRPr="00585119" w:rsidRDefault="002572E6" w:rsidP="000E2FAE">
      <w:pPr>
        <w:rPr>
          <w:sz w:val="21"/>
          <w:szCs w:val="21"/>
        </w:rPr>
      </w:pPr>
      <w:r w:rsidRPr="00585119">
        <w:rPr>
          <w:sz w:val="21"/>
          <w:szCs w:val="21"/>
        </w:rPr>
        <w:t>CTE Coordinator Signature _________________________________________ Date ________________</w:t>
      </w:r>
    </w:p>
    <w:sectPr w:rsidR="002572E6" w:rsidRPr="00585119" w:rsidSect="00585119">
      <w:footerReference w:type="default" r:id="rId10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9F96" w14:textId="77777777" w:rsidR="005C680B" w:rsidRDefault="005C680B">
      <w:pPr>
        <w:spacing w:line="240" w:lineRule="auto"/>
      </w:pPr>
      <w:r>
        <w:separator/>
      </w:r>
    </w:p>
  </w:endnote>
  <w:endnote w:type="continuationSeparator" w:id="0">
    <w:p w14:paraId="1A21588A" w14:textId="77777777" w:rsidR="005C680B" w:rsidRDefault="005C6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89959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F5E3" w14:textId="77777777" w:rsidR="005C680B" w:rsidRDefault="005C680B">
      <w:pPr>
        <w:spacing w:line="240" w:lineRule="auto"/>
      </w:pPr>
      <w:r>
        <w:separator/>
      </w:r>
    </w:p>
  </w:footnote>
  <w:footnote w:type="continuationSeparator" w:id="0">
    <w:p w14:paraId="4F82B4A8" w14:textId="77777777" w:rsidR="005C680B" w:rsidRDefault="005C68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7640171">
    <w:abstractNumId w:val="9"/>
  </w:num>
  <w:num w:numId="2" w16cid:durableId="580411818">
    <w:abstractNumId w:val="7"/>
  </w:num>
  <w:num w:numId="3" w16cid:durableId="542524225">
    <w:abstractNumId w:val="6"/>
  </w:num>
  <w:num w:numId="4" w16cid:durableId="1196696870">
    <w:abstractNumId w:val="5"/>
  </w:num>
  <w:num w:numId="5" w16cid:durableId="638534692">
    <w:abstractNumId w:val="4"/>
  </w:num>
  <w:num w:numId="6" w16cid:durableId="1527407598">
    <w:abstractNumId w:val="8"/>
  </w:num>
  <w:num w:numId="7" w16cid:durableId="35736578">
    <w:abstractNumId w:val="3"/>
  </w:num>
  <w:num w:numId="8" w16cid:durableId="1204445941">
    <w:abstractNumId w:val="2"/>
  </w:num>
  <w:num w:numId="9" w16cid:durableId="1045834765">
    <w:abstractNumId w:val="1"/>
  </w:num>
  <w:num w:numId="10" w16cid:durableId="97571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B"/>
    <w:rsid w:val="00043BA7"/>
    <w:rsid w:val="00046A5F"/>
    <w:rsid w:val="00055AF8"/>
    <w:rsid w:val="0008060D"/>
    <w:rsid w:val="000E2FAE"/>
    <w:rsid w:val="00107916"/>
    <w:rsid w:val="00154D8C"/>
    <w:rsid w:val="00201501"/>
    <w:rsid w:val="00210EE1"/>
    <w:rsid w:val="002558FA"/>
    <w:rsid w:val="002572E6"/>
    <w:rsid w:val="002608D2"/>
    <w:rsid w:val="00292602"/>
    <w:rsid w:val="002B41A0"/>
    <w:rsid w:val="00323F56"/>
    <w:rsid w:val="003667F4"/>
    <w:rsid w:val="00373089"/>
    <w:rsid w:val="00374F59"/>
    <w:rsid w:val="0039300C"/>
    <w:rsid w:val="00395D1A"/>
    <w:rsid w:val="00396FB3"/>
    <w:rsid w:val="003A6221"/>
    <w:rsid w:val="004326EE"/>
    <w:rsid w:val="0044631C"/>
    <w:rsid w:val="004809A6"/>
    <w:rsid w:val="004F0A7E"/>
    <w:rsid w:val="00516416"/>
    <w:rsid w:val="005656A5"/>
    <w:rsid w:val="00585119"/>
    <w:rsid w:val="005C680B"/>
    <w:rsid w:val="00616194"/>
    <w:rsid w:val="006A3739"/>
    <w:rsid w:val="006A7CC4"/>
    <w:rsid w:val="00727F1C"/>
    <w:rsid w:val="007577D4"/>
    <w:rsid w:val="00793AFB"/>
    <w:rsid w:val="007D3668"/>
    <w:rsid w:val="008049DB"/>
    <w:rsid w:val="008343FC"/>
    <w:rsid w:val="00837ECD"/>
    <w:rsid w:val="00872273"/>
    <w:rsid w:val="008D3E25"/>
    <w:rsid w:val="008F7517"/>
    <w:rsid w:val="008F79CC"/>
    <w:rsid w:val="00907574"/>
    <w:rsid w:val="00934F6F"/>
    <w:rsid w:val="00966901"/>
    <w:rsid w:val="00981A82"/>
    <w:rsid w:val="009D55F4"/>
    <w:rsid w:val="00A82E7E"/>
    <w:rsid w:val="00A93410"/>
    <w:rsid w:val="00AC678B"/>
    <w:rsid w:val="00B26E9A"/>
    <w:rsid w:val="00B54EDB"/>
    <w:rsid w:val="00B76A92"/>
    <w:rsid w:val="00BB4862"/>
    <w:rsid w:val="00BB5BAD"/>
    <w:rsid w:val="00BF2506"/>
    <w:rsid w:val="00C03F2F"/>
    <w:rsid w:val="00C3067E"/>
    <w:rsid w:val="00CE7F7E"/>
    <w:rsid w:val="00CF07F2"/>
    <w:rsid w:val="00D934CD"/>
    <w:rsid w:val="00DD1EC5"/>
    <w:rsid w:val="00E067FB"/>
    <w:rsid w:val="00E74160"/>
    <w:rsid w:val="00E9657B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66557"/>
  <w15:chartTrackingRefBased/>
  <w15:docId w15:val="{7BE408BF-8F2B-4759-BC29-EC1E5EF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257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A5F"/>
    <w:pPr>
      <w:spacing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5F"/>
    <w:rPr>
      <w:rFonts w:ascii="Times New Roman" w:hAnsi="Times New Roman" w:cs="Times New Roman"/>
      <w:spacing w:val="4"/>
    </w:rPr>
  </w:style>
  <w:style w:type="paragraph" w:customStyle="1" w:styleId="DecimalAligned">
    <w:name w:val="Decimal Aligned"/>
    <w:basedOn w:val="Normal"/>
    <w:uiPriority w:val="40"/>
    <w:qFormat/>
    <w:rsid w:val="00292602"/>
    <w:pPr>
      <w:tabs>
        <w:tab w:val="decimal" w:pos="360"/>
      </w:tabs>
      <w:spacing w:after="200" w:line="276" w:lineRule="auto"/>
    </w:pPr>
    <w:rPr>
      <w:rFonts w:cs="Times New Roman"/>
      <w:spacing w:val="0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92602"/>
    <w:pPr>
      <w:spacing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602"/>
    <w:rPr>
      <w:rFonts w:cs="Times New Roman"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292602"/>
    <w:rPr>
      <w:i/>
      <w:iCs/>
    </w:rPr>
  </w:style>
  <w:style w:type="table" w:styleId="LightShading-Accent1">
    <w:name w:val="Light Shading Accent 1"/>
    <w:basedOn w:val="TableNormal"/>
    <w:uiPriority w:val="60"/>
    <w:rsid w:val="00292602"/>
    <w:pPr>
      <w:spacing w:line="240" w:lineRule="auto"/>
    </w:pPr>
    <w:rPr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7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owdy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100901873949CF8D93FE4BC6495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2BC0-D629-40B3-BAF7-4126A8C9667C}"/>
      </w:docPartPr>
      <w:docPartBody>
        <w:p w:rsidR="008023D1" w:rsidRDefault="00A4793A">
          <w:pPr>
            <w:pStyle w:val="4E100901873949CF8D93FE4BC6495CE1"/>
          </w:pPr>
          <w:r>
            <w:t>Company Name</w:t>
          </w:r>
        </w:p>
      </w:docPartBody>
    </w:docPart>
    <w:docPart>
      <w:docPartPr>
        <w:name w:val="97D776FB6E8C471CA6D3A2D7CD48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B74B9-E2AF-41DE-8AD5-29AFB4918951}"/>
      </w:docPartPr>
      <w:docPartBody>
        <w:p w:rsidR="008023D1" w:rsidRDefault="00A4793A">
          <w:pPr>
            <w:pStyle w:val="97D776FB6E8C471CA6D3A2D7CD48C4D3"/>
          </w:pPr>
          <w:r>
            <w:t>Recipient Name</w:t>
          </w:r>
        </w:p>
      </w:docPartBody>
    </w:docPart>
    <w:docPart>
      <w:docPartPr>
        <w:name w:val="58F0D628F76C44679F42EC841D633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D4CB-5758-4924-8944-BFB3B99B4E08}"/>
      </w:docPartPr>
      <w:docPartBody>
        <w:p w:rsidR="008023D1" w:rsidRDefault="00A4793A">
          <w:pPr>
            <w:pStyle w:val="58F0D628F76C44679F42EC841D633823"/>
          </w:pPr>
          <w:r>
            <w:t>Company Name</w:t>
          </w:r>
        </w:p>
      </w:docPartBody>
    </w:docPart>
    <w:docPart>
      <w:docPartPr>
        <w:name w:val="F5CFBAC6DB92428A89FECCA47477A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1D2F-33ED-49C8-85FA-0A74E1E477FA}"/>
      </w:docPartPr>
      <w:docPartBody>
        <w:p w:rsidR="008023D1" w:rsidRDefault="00A4793A">
          <w:pPr>
            <w:pStyle w:val="F5CFBAC6DB92428A89FECCA47477ACF8"/>
          </w:pPr>
          <w:r>
            <w:t>Street Address</w:t>
          </w:r>
        </w:p>
      </w:docPartBody>
    </w:docPart>
    <w:docPart>
      <w:docPartPr>
        <w:name w:val="BC93834ABF2B4CEBABE36F8E6544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35EF-B1BB-4531-AAEC-97C776DF926A}"/>
      </w:docPartPr>
      <w:docPartBody>
        <w:p w:rsidR="008023D1" w:rsidRDefault="00A4793A">
          <w:pPr>
            <w:pStyle w:val="BC93834ABF2B4CEBABE36F8E65448CB2"/>
          </w:pPr>
          <w:r>
            <w:t>City, ST ZIP Code</w:t>
          </w:r>
        </w:p>
      </w:docPartBody>
    </w:docPart>
    <w:docPart>
      <w:docPartPr>
        <w:name w:val="221C3DADA4374D9CB17D5310E6DA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7439-3CA3-41C1-96A3-A0C7C94FAA2D}"/>
      </w:docPartPr>
      <w:docPartBody>
        <w:p w:rsidR="008023D1" w:rsidRDefault="00A4793A">
          <w:pPr>
            <w:pStyle w:val="221C3DADA4374D9CB17D5310E6DAA566"/>
          </w:pPr>
          <w:r>
            <w:t>Phone:</w:t>
          </w:r>
        </w:p>
      </w:docPartBody>
    </w:docPart>
    <w:docPart>
      <w:docPartPr>
        <w:name w:val="DF9737A00994473B85503EC36BB7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3FE6-66B4-4CE9-9C67-8FA4D0F75FC6}"/>
      </w:docPartPr>
      <w:docPartBody>
        <w:p w:rsidR="008023D1" w:rsidRDefault="00A4793A">
          <w:pPr>
            <w:pStyle w:val="DF9737A00994473B85503EC36BB7460F"/>
          </w:pPr>
          <w:r>
            <w:t>Phone</w:t>
          </w:r>
        </w:p>
      </w:docPartBody>
    </w:docPart>
    <w:docPart>
      <w:docPartPr>
        <w:name w:val="F9EA558D2EBFB74B9CACDFC3980D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7DBAE-3F43-A749-8808-93CB567E0A3C}"/>
      </w:docPartPr>
      <w:docPartBody>
        <w:p w:rsidR="005F7EA7" w:rsidRDefault="0081145A" w:rsidP="0081145A">
          <w:pPr>
            <w:pStyle w:val="F9EA558D2EBFB74B9CACDFC3980D2DAE"/>
          </w:pPr>
          <w:r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B5"/>
    <w:rsid w:val="0029094F"/>
    <w:rsid w:val="003C6174"/>
    <w:rsid w:val="003F26B5"/>
    <w:rsid w:val="005D7DB5"/>
    <w:rsid w:val="005F7EA7"/>
    <w:rsid w:val="007215E5"/>
    <w:rsid w:val="008023D1"/>
    <w:rsid w:val="0081145A"/>
    <w:rsid w:val="00A00341"/>
    <w:rsid w:val="00A4793A"/>
    <w:rsid w:val="00A62F05"/>
    <w:rsid w:val="00A82E7E"/>
    <w:rsid w:val="00BE12D1"/>
    <w:rsid w:val="00D015B6"/>
    <w:rsid w:val="00D26DBE"/>
    <w:rsid w:val="00DC0FBF"/>
    <w:rsid w:val="00DE6BC5"/>
    <w:rsid w:val="00E22F0D"/>
    <w:rsid w:val="00F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100901873949CF8D93FE4BC6495CE1">
    <w:name w:val="4E100901873949CF8D93FE4BC6495CE1"/>
  </w:style>
  <w:style w:type="paragraph" w:customStyle="1" w:styleId="97D776FB6E8C471CA6D3A2D7CD48C4D3">
    <w:name w:val="97D776FB6E8C471CA6D3A2D7CD48C4D3"/>
  </w:style>
  <w:style w:type="paragraph" w:customStyle="1" w:styleId="58F0D628F76C44679F42EC841D633823">
    <w:name w:val="58F0D628F76C44679F42EC841D633823"/>
  </w:style>
  <w:style w:type="paragraph" w:customStyle="1" w:styleId="F5CFBAC6DB92428A89FECCA47477ACF8">
    <w:name w:val="F5CFBAC6DB92428A89FECCA47477ACF8"/>
  </w:style>
  <w:style w:type="paragraph" w:customStyle="1" w:styleId="BC93834ABF2B4CEBABE36F8E65448CB2">
    <w:name w:val="BC93834ABF2B4CEBABE36F8E65448CB2"/>
  </w:style>
  <w:style w:type="paragraph" w:customStyle="1" w:styleId="221C3DADA4374D9CB17D5310E6DAA566">
    <w:name w:val="221C3DADA4374D9CB17D5310E6DAA566"/>
  </w:style>
  <w:style w:type="paragraph" w:customStyle="1" w:styleId="DF9737A00994473B85503EC36BB7460F">
    <w:name w:val="DF9737A00994473B85503EC36BB7460F"/>
  </w:style>
  <w:style w:type="paragraph" w:customStyle="1" w:styleId="F9EA558D2EBFB74B9CACDFC3980D2DAE">
    <w:name w:val="F9EA558D2EBFB74B9CACDFC3980D2DAE"/>
    <w:rsid w:val="0081145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C:\Users\kmowdy\AppData\Roaming\Microsoft\Templates\Invoice.dotx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Career Technical Education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Mowdy</dc:creator>
  <cp:keywords/>
  <dc:description/>
  <cp:lastModifiedBy>Tiffaney Plato</cp:lastModifiedBy>
  <cp:revision>4</cp:revision>
  <cp:lastPrinted>2021-06-22T19:20:00Z</cp:lastPrinted>
  <dcterms:created xsi:type="dcterms:W3CDTF">2025-04-23T14:07:00Z</dcterms:created>
  <dcterms:modified xsi:type="dcterms:W3CDTF">2025-04-23T14:12:00Z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